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4E" w:rsidRPr="00C83D5D" w:rsidRDefault="00295B4E" w:rsidP="00E15CA1">
      <w:pPr>
        <w:spacing w:afterLines="50"/>
        <w:jc w:val="center"/>
        <w:rPr>
          <w:rFonts w:ascii="黑体" w:eastAsia="黑体" w:hAnsi="黑体"/>
          <w:b/>
          <w:sz w:val="44"/>
          <w:szCs w:val="44"/>
        </w:rPr>
      </w:pPr>
      <w:r w:rsidRPr="00C83D5D">
        <w:rPr>
          <w:rFonts w:ascii="黑体" w:eastAsia="黑体" w:hAnsi="黑体" w:hint="eastAsia"/>
          <w:b/>
          <w:sz w:val="44"/>
          <w:szCs w:val="44"/>
        </w:rPr>
        <w:t>助</w:t>
      </w:r>
      <w:r w:rsidRPr="00C83D5D">
        <w:rPr>
          <w:rFonts w:ascii="黑体" w:eastAsia="黑体" w:hAnsi="黑体"/>
          <w:b/>
          <w:sz w:val="44"/>
          <w:szCs w:val="44"/>
        </w:rPr>
        <w:t xml:space="preserve"> </w:t>
      </w:r>
      <w:r w:rsidRPr="00C83D5D">
        <w:rPr>
          <w:rFonts w:ascii="黑体" w:eastAsia="黑体" w:hAnsi="黑体" w:hint="eastAsia"/>
          <w:b/>
          <w:sz w:val="44"/>
          <w:szCs w:val="44"/>
        </w:rPr>
        <w:t>理</w:t>
      </w:r>
      <w:r w:rsidRPr="00C83D5D">
        <w:rPr>
          <w:rFonts w:ascii="黑体" w:eastAsia="黑体" w:hAnsi="黑体"/>
          <w:b/>
          <w:sz w:val="44"/>
          <w:szCs w:val="44"/>
        </w:rPr>
        <w:t xml:space="preserve"> </w:t>
      </w:r>
      <w:r w:rsidRPr="00C83D5D">
        <w:rPr>
          <w:rFonts w:ascii="黑体" w:eastAsia="黑体" w:hAnsi="黑体" w:hint="eastAsia"/>
          <w:b/>
          <w:sz w:val="44"/>
          <w:szCs w:val="44"/>
        </w:rPr>
        <w:t>招</w:t>
      </w:r>
      <w:r w:rsidRPr="00C83D5D">
        <w:rPr>
          <w:rFonts w:ascii="黑体" w:eastAsia="黑体" w:hAnsi="黑体"/>
          <w:b/>
          <w:sz w:val="44"/>
          <w:szCs w:val="44"/>
        </w:rPr>
        <w:t xml:space="preserve"> </w:t>
      </w:r>
      <w:r w:rsidRPr="00C83D5D">
        <w:rPr>
          <w:rFonts w:ascii="黑体" w:eastAsia="黑体" w:hAnsi="黑体" w:hint="eastAsia"/>
          <w:b/>
          <w:sz w:val="44"/>
          <w:szCs w:val="44"/>
        </w:rPr>
        <w:t>新</w:t>
      </w:r>
      <w:r w:rsidRPr="00C83D5D">
        <w:rPr>
          <w:rFonts w:ascii="黑体" w:eastAsia="黑体" w:hAnsi="黑体"/>
          <w:b/>
          <w:sz w:val="44"/>
          <w:szCs w:val="44"/>
        </w:rPr>
        <w:t xml:space="preserve"> </w:t>
      </w:r>
      <w:r w:rsidRPr="00C83D5D">
        <w:rPr>
          <w:rFonts w:ascii="黑体" w:eastAsia="黑体" w:hAnsi="黑体" w:hint="eastAsia"/>
          <w:b/>
          <w:sz w:val="44"/>
          <w:szCs w:val="44"/>
        </w:rPr>
        <w:t>报</w:t>
      </w:r>
      <w:r w:rsidRPr="00C83D5D">
        <w:rPr>
          <w:rFonts w:ascii="黑体" w:eastAsia="黑体" w:hAnsi="黑体"/>
          <w:b/>
          <w:sz w:val="44"/>
          <w:szCs w:val="44"/>
        </w:rPr>
        <w:t xml:space="preserve"> </w:t>
      </w:r>
      <w:r w:rsidRPr="00C83D5D">
        <w:rPr>
          <w:rFonts w:ascii="黑体" w:eastAsia="黑体" w:hAnsi="黑体" w:hint="eastAsia"/>
          <w:b/>
          <w:sz w:val="44"/>
          <w:szCs w:val="44"/>
        </w:rPr>
        <w:t>名</w:t>
      </w:r>
      <w:r w:rsidRPr="00C83D5D">
        <w:rPr>
          <w:rFonts w:ascii="黑体" w:eastAsia="黑体" w:hAnsi="黑体"/>
          <w:b/>
          <w:sz w:val="44"/>
          <w:szCs w:val="44"/>
        </w:rPr>
        <w:t xml:space="preserve"> </w:t>
      </w:r>
      <w:r w:rsidRPr="00C83D5D">
        <w:rPr>
          <w:rFonts w:ascii="黑体" w:eastAsia="黑体" w:hAnsi="黑体" w:hint="eastAsia"/>
          <w:b/>
          <w:sz w:val="44"/>
          <w:szCs w:val="44"/>
        </w:rPr>
        <w:t>表</w:t>
      </w:r>
    </w:p>
    <w:tbl>
      <w:tblPr>
        <w:tblW w:w="937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"/>
        <w:gridCol w:w="1243"/>
        <w:gridCol w:w="377"/>
        <w:gridCol w:w="900"/>
        <w:gridCol w:w="879"/>
        <w:gridCol w:w="561"/>
        <w:gridCol w:w="817"/>
        <w:gridCol w:w="381"/>
        <w:gridCol w:w="1684"/>
        <w:gridCol w:w="1574"/>
      </w:tblGrid>
      <w:tr w:rsidR="00295B4E" w:rsidRPr="00111FBF" w:rsidTr="00AF296E">
        <w:trPr>
          <w:cantSplit/>
          <w:trHeight w:val="615"/>
          <w:jc w:val="center"/>
        </w:trPr>
        <w:tc>
          <w:tcPr>
            <w:tcW w:w="954" w:type="dxa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684" w:type="dxa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295B4E" w:rsidRPr="00111FBF" w:rsidTr="00AF296E">
        <w:trPr>
          <w:cantSplit/>
          <w:trHeight w:val="667"/>
          <w:jc w:val="center"/>
        </w:trPr>
        <w:tc>
          <w:tcPr>
            <w:tcW w:w="954" w:type="dxa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520" w:type="dxa"/>
            <w:gridSpan w:val="3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8" w:type="dxa"/>
            <w:gridSpan w:val="4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84" w:type="dxa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295B4E" w:rsidRPr="00111FBF" w:rsidRDefault="00295B4E" w:rsidP="00AF296E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295B4E" w:rsidRPr="00111FBF" w:rsidTr="00AF296E">
        <w:trPr>
          <w:trHeight w:val="657"/>
          <w:jc w:val="center"/>
        </w:trPr>
        <w:tc>
          <w:tcPr>
            <w:tcW w:w="2574" w:type="dxa"/>
            <w:gridSpan w:val="3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5222" w:type="dxa"/>
            <w:gridSpan w:val="6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295B4E" w:rsidRPr="00111FBF" w:rsidRDefault="00295B4E" w:rsidP="00AF296E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295B4E" w:rsidRPr="00111FBF" w:rsidTr="00AF296E">
        <w:trPr>
          <w:cantSplit/>
          <w:trHeight w:val="468"/>
          <w:jc w:val="center"/>
        </w:trPr>
        <w:tc>
          <w:tcPr>
            <w:tcW w:w="954" w:type="dxa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 w:hAnsi="宋体"/>
                <w:szCs w:val="21"/>
              </w:rPr>
            </w:pPr>
            <w:r w:rsidRPr="00111FBF">
              <w:rPr>
                <w:rFonts w:ascii="宋体" w:hAnsi="宋体"/>
                <w:szCs w:val="21"/>
              </w:rPr>
              <w:t>QQ</w:t>
            </w:r>
          </w:p>
        </w:tc>
        <w:tc>
          <w:tcPr>
            <w:tcW w:w="3399" w:type="dxa"/>
            <w:gridSpan w:val="4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联系</w:t>
            </w:r>
          </w:p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 w:rsidRPr="00111FBF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639" w:type="dxa"/>
            <w:gridSpan w:val="3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</w:p>
        </w:tc>
      </w:tr>
      <w:tr w:rsidR="00295B4E" w:rsidRPr="00111FBF" w:rsidTr="00AF296E">
        <w:trPr>
          <w:trHeight w:val="1021"/>
          <w:jc w:val="center"/>
        </w:trPr>
        <w:tc>
          <w:tcPr>
            <w:tcW w:w="2197" w:type="dxa"/>
            <w:gridSpan w:val="2"/>
            <w:vAlign w:val="center"/>
          </w:tcPr>
          <w:p w:rsidR="00295B4E" w:rsidRPr="00111FBF" w:rsidRDefault="00295B4E" w:rsidP="00AF29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特长与爱好</w:t>
            </w:r>
          </w:p>
        </w:tc>
        <w:tc>
          <w:tcPr>
            <w:tcW w:w="7173" w:type="dxa"/>
            <w:gridSpan w:val="8"/>
            <w:vAlign w:val="center"/>
          </w:tcPr>
          <w:p w:rsidR="00295B4E" w:rsidRPr="00111FBF" w:rsidRDefault="00295B4E" w:rsidP="00AF296E">
            <w:pPr>
              <w:ind w:left="420"/>
              <w:jc w:val="center"/>
              <w:rPr>
                <w:rFonts w:ascii="宋体"/>
                <w:szCs w:val="21"/>
              </w:rPr>
            </w:pPr>
          </w:p>
        </w:tc>
      </w:tr>
      <w:tr w:rsidR="00295B4E" w:rsidRPr="00111FBF" w:rsidTr="00AF296E">
        <w:trPr>
          <w:trHeight w:val="2944"/>
          <w:jc w:val="center"/>
        </w:trPr>
        <w:tc>
          <w:tcPr>
            <w:tcW w:w="9370" w:type="dxa"/>
            <w:gridSpan w:val="10"/>
          </w:tcPr>
          <w:p w:rsidR="00295B4E" w:rsidRPr="00111FBF" w:rsidRDefault="00295B4E" w:rsidP="00E15CA1">
            <w:pPr>
              <w:spacing w:beforeLines="50"/>
              <w:jc w:val="center"/>
              <w:rPr>
                <w:rFonts w:ascii="宋体"/>
                <w:sz w:val="24"/>
              </w:rPr>
            </w:pPr>
            <w:r w:rsidRPr="00111FBF">
              <w:rPr>
                <w:rFonts w:ascii="宋体" w:hAnsi="宋体" w:hint="eastAsia"/>
                <w:sz w:val="24"/>
              </w:rPr>
              <w:t>个人简介及主要工作经历</w:t>
            </w:r>
          </w:p>
        </w:tc>
      </w:tr>
      <w:tr w:rsidR="00295B4E" w:rsidRPr="00111FBF" w:rsidTr="00AF296E">
        <w:trPr>
          <w:trHeight w:val="3966"/>
          <w:jc w:val="center"/>
        </w:trPr>
        <w:tc>
          <w:tcPr>
            <w:tcW w:w="9370" w:type="dxa"/>
            <w:gridSpan w:val="10"/>
          </w:tcPr>
          <w:p w:rsidR="00295B4E" w:rsidRPr="00111FBF" w:rsidRDefault="00295B4E" w:rsidP="00E15CA1">
            <w:pPr>
              <w:spacing w:before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个人优势及荣誉</w:t>
            </w:r>
          </w:p>
        </w:tc>
      </w:tr>
    </w:tbl>
    <w:p w:rsidR="00295B4E" w:rsidRDefault="00295B4E" w:rsidP="00E1156E"/>
    <w:p w:rsidR="00295B4E" w:rsidRPr="00AF296E" w:rsidRDefault="00295B4E" w:rsidP="00571759">
      <w:pPr>
        <w:spacing w:line="360" w:lineRule="auto"/>
        <w:ind w:left="31680" w:hangingChars="200" w:firstLine="31680"/>
        <w:rPr>
          <w:rFonts w:ascii="宋体"/>
          <w:sz w:val="22"/>
          <w:szCs w:val="21"/>
        </w:rPr>
      </w:pPr>
      <w:r w:rsidRPr="00AF296E">
        <w:rPr>
          <w:rFonts w:ascii="宋体" w:hAnsi="宋体" w:hint="eastAsia"/>
          <w:sz w:val="22"/>
          <w:szCs w:val="21"/>
        </w:rPr>
        <w:t>注：</w:t>
      </w:r>
    </w:p>
    <w:p w:rsidR="00295B4E" w:rsidRPr="00AF296E" w:rsidRDefault="00295B4E" w:rsidP="00571759">
      <w:pPr>
        <w:spacing w:line="360" w:lineRule="auto"/>
        <w:ind w:left="31680" w:hangingChars="200" w:firstLine="31680"/>
        <w:rPr>
          <w:rFonts w:ascii="宋体"/>
          <w:sz w:val="22"/>
          <w:szCs w:val="21"/>
        </w:rPr>
      </w:pPr>
      <w:r w:rsidRPr="00AF296E">
        <w:rPr>
          <w:rFonts w:ascii="宋体" w:hAnsi="宋体"/>
          <w:sz w:val="22"/>
          <w:szCs w:val="21"/>
        </w:rPr>
        <w:t>1</w:t>
      </w:r>
      <w:r w:rsidRPr="00AF296E">
        <w:rPr>
          <w:rFonts w:ascii="宋体" w:hAnsi="宋体" w:hint="eastAsia"/>
          <w:sz w:val="22"/>
          <w:szCs w:val="21"/>
        </w:rPr>
        <w:t>、纸质档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9"/>
          <w:attr w:name="Year" w:val="2016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9"/>
            <w:attr w:name="Month" w:val="9"/>
            <w:attr w:name="Year" w:val="2016"/>
          </w:smartTagPr>
          <w:r w:rsidRPr="00AF296E">
            <w:rPr>
              <w:rFonts w:ascii="宋体" w:hAnsi="宋体"/>
              <w:sz w:val="22"/>
              <w:szCs w:val="21"/>
            </w:rPr>
            <w:t>9</w:t>
          </w:r>
          <w:r w:rsidRPr="00AF296E">
            <w:rPr>
              <w:rFonts w:ascii="宋体" w:hAnsi="宋体" w:hint="eastAsia"/>
              <w:sz w:val="22"/>
              <w:szCs w:val="21"/>
            </w:rPr>
            <w:t>月</w:t>
          </w:r>
          <w:r w:rsidRPr="00AF296E">
            <w:rPr>
              <w:rFonts w:ascii="宋体" w:hAnsi="宋体"/>
              <w:sz w:val="22"/>
              <w:szCs w:val="21"/>
            </w:rPr>
            <w:t>9</w:t>
          </w:r>
          <w:r w:rsidRPr="00AF296E">
            <w:rPr>
              <w:rFonts w:ascii="宋体" w:hAnsi="宋体" w:hint="eastAsia"/>
              <w:sz w:val="22"/>
              <w:szCs w:val="21"/>
            </w:rPr>
            <w:t>日</w:t>
          </w:r>
        </w:smartTag>
        <w:r w:rsidRPr="00AF296E">
          <w:rPr>
            <w:rFonts w:ascii="宋体" w:hAnsi="宋体" w:hint="eastAsia"/>
            <w:sz w:val="22"/>
            <w:szCs w:val="21"/>
          </w:rPr>
          <w:t>下午</w:t>
        </w:r>
        <w:r w:rsidRPr="00AF296E">
          <w:rPr>
            <w:rFonts w:ascii="宋体" w:hAnsi="宋体"/>
            <w:sz w:val="22"/>
            <w:szCs w:val="21"/>
          </w:rPr>
          <w:t>17</w:t>
        </w:r>
        <w:r w:rsidRPr="00AF296E">
          <w:rPr>
            <w:rFonts w:ascii="宋体" w:hAnsi="宋体" w:hint="eastAsia"/>
            <w:sz w:val="22"/>
            <w:szCs w:val="21"/>
          </w:rPr>
          <w:t>点</w:t>
        </w:r>
      </w:smartTag>
      <w:r w:rsidRPr="00AF296E">
        <w:rPr>
          <w:rFonts w:ascii="宋体" w:hAnsi="宋体" w:hint="eastAsia"/>
          <w:sz w:val="22"/>
          <w:szCs w:val="21"/>
        </w:rPr>
        <w:t>交至学工处</w:t>
      </w:r>
      <w:r w:rsidRPr="00AF296E">
        <w:rPr>
          <w:rFonts w:ascii="宋体" w:hAnsi="宋体"/>
          <w:sz w:val="22"/>
          <w:szCs w:val="21"/>
        </w:rPr>
        <w:t>102</w:t>
      </w:r>
      <w:r w:rsidRPr="00AF296E">
        <w:rPr>
          <w:rFonts w:ascii="宋体" w:hAnsi="宋体" w:hint="eastAsia"/>
          <w:sz w:val="22"/>
          <w:szCs w:val="21"/>
        </w:rPr>
        <w:t>，</w:t>
      </w:r>
      <w:hyperlink r:id="rId7" w:history="1">
        <w:r w:rsidRPr="00AF296E">
          <w:rPr>
            <w:rFonts w:hint="eastAsia"/>
            <w:sz w:val="22"/>
            <w:szCs w:val="21"/>
          </w:rPr>
          <w:t>电子档发至招办邮箱（</w:t>
        </w:r>
        <w:r w:rsidRPr="00AF296E">
          <w:rPr>
            <w:sz w:val="22"/>
            <w:szCs w:val="21"/>
          </w:rPr>
          <w:t>zhaoban@cug.edu.cn</w:t>
        </w:r>
      </w:hyperlink>
      <w:r w:rsidRPr="00AF296E">
        <w:rPr>
          <w:rFonts w:ascii="宋体" w:hAnsi="宋体" w:hint="eastAsia"/>
          <w:sz w:val="22"/>
          <w:szCs w:val="21"/>
        </w:rPr>
        <w:t>）；</w:t>
      </w:r>
    </w:p>
    <w:p w:rsidR="00295B4E" w:rsidRPr="00AF296E" w:rsidRDefault="00295B4E" w:rsidP="00846CB5">
      <w:pPr>
        <w:spacing w:line="360" w:lineRule="auto"/>
        <w:ind w:left="31680" w:hangingChars="200" w:firstLine="31680"/>
        <w:rPr>
          <w:rFonts w:ascii="宋体"/>
          <w:sz w:val="22"/>
          <w:szCs w:val="21"/>
        </w:rPr>
      </w:pPr>
      <w:r w:rsidRPr="00AF296E">
        <w:rPr>
          <w:rFonts w:ascii="宋体" w:hAnsi="宋体"/>
          <w:sz w:val="22"/>
          <w:szCs w:val="21"/>
        </w:rPr>
        <w:t>2</w:t>
      </w:r>
      <w:r w:rsidRPr="00AF296E">
        <w:rPr>
          <w:rFonts w:ascii="宋体" w:hAnsi="宋体" w:hint="eastAsia"/>
          <w:sz w:val="22"/>
          <w:szCs w:val="21"/>
        </w:rPr>
        <w:t>、报名时需附上本学期专业推荐课表一份。</w:t>
      </w:r>
    </w:p>
    <w:sectPr w:rsidR="00295B4E" w:rsidRPr="00AF296E" w:rsidSect="002A5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4E" w:rsidRDefault="00295B4E" w:rsidP="00907EC4">
      <w:r>
        <w:separator/>
      </w:r>
    </w:p>
  </w:endnote>
  <w:endnote w:type="continuationSeparator" w:id="0">
    <w:p w:rsidR="00295B4E" w:rsidRDefault="00295B4E" w:rsidP="00907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4E" w:rsidRDefault="00295B4E" w:rsidP="00907EC4">
      <w:r>
        <w:separator/>
      </w:r>
    </w:p>
  </w:footnote>
  <w:footnote w:type="continuationSeparator" w:id="0">
    <w:p w:rsidR="00295B4E" w:rsidRDefault="00295B4E" w:rsidP="00907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86F"/>
    <w:multiLevelType w:val="hybridMultilevel"/>
    <w:tmpl w:val="25AA3218"/>
    <w:lvl w:ilvl="0" w:tplc="04090011">
      <w:start w:val="1"/>
      <w:numFmt w:val="decimal"/>
      <w:lvlText w:val="%1)"/>
      <w:lvlJc w:val="left"/>
      <w:pPr>
        <w:ind w:left="113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  <w:rPr>
        <w:rFonts w:cs="Times New Roman"/>
      </w:rPr>
    </w:lvl>
  </w:abstractNum>
  <w:abstractNum w:abstractNumId="1">
    <w:nsid w:val="02BA4281"/>
    <w:multiLevelType w:val="hybridMultilevel"/>
    <w:tmpl w:val="DB76E136"/>
    <w:lvl w:ilvl="0" w:tplc="A0ECEE4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  <w:rPr>
        <w:rFonts w:cs="Times New Roman"/>
      </w:rPr>
    </w:lvl>
  </w:abstractNum>
  <w:abstractNum w:abstractNumId="2">
    <w:nsid w:val="21405749"/>
    <w:multiLevelType w:val="multilevel"/>
    <w:tmpl w:val="B34C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31D"/>
    <w:rsid w:val="00000639"/>
    <w:rsid w:val="000367DA"/>
    <w:rsid w:val="000674F3"/>
    <w:rsid w:val="00082348"/>
    <w:rsid w:val="000A3EEC"/>
    <w:rsid w:val="000B07C0"/>
    <w:rsid w:val="000D5CA8"/>
    <w:rsid w:val="00111FBF"/>
    <w:rsid w:val="00116D6E"/>
    <w:rsid w:val="00120A20"/>
    <w:rsid w:val="00165AA4"/>
    <w:rsid w:val="00182944"/>
    <w:rsid w:val="001B6C7F"/>
    <w:rsid w:val="001E58E7"/>
    <w:rsid w:val="001F1EB1"/>
    <w:rsid w:val="00204D03"/>
    <w:rsid w:val="0021226B"/>
    <w:rsid w:val="002122AC"/>
    <w:rsid w:val="002174BA"/>
    <w:rsid w:val="00221952"/>
    <w:rsid w:val="00254918"/>
    <w:rsid w:val="002569E8"/>
    <w:rsid w:val="00260A9E"/>
    <w:rsid w:val="00263B07"/>
    <w:rsid w:val="00271C91"/>
    <w:rsid w:val="00295B4E"/>
    <w:rsid w:val="002A25DC"/>
    <w:rsid w:val="002A5ADB"/>
    <w:rsid w:val="002B18E8"/>
    <w:rsid w:val="002D217D"/>
    <w:rsid w:val="00304CD2"/>
    <w:rsid w:val="00306088"/>
    <w:rsid w:val="00310B34"/>
    <w:rsid w:val="0032337A"/>
    <w:rsid w:val="00350299"/>
    <w:rsid w:val="0035623B"/>
    <w:rsid w:val="0037031D"/>
    <w:rsid w:val="00393E1A"/>
    <w:rsid w:val="003A1690"/>
    <w:rsid w:val="003B2BF5"/>
    <w:rsid w:val="003B2F9C"/>
    <w:rsid w:val="003C02F3"/>
    <w:rsid w:val="003C12B8"/>
    <w:rsid w:val="003D798A"/>
    <w:rsid w:val="003E4DDE"/>
    <w:rsid w:val="003F7FB5"/>
    <w:rsid w:val="004008C8"/>
    <w:rsid w:val="00403421"/>
    <w:rsid w:val="00446F41"/>
    <w:rsid w:val="00461AB9"/>
    <w:rsid w:val="00465953"/>
    <w:rsid w:val="004A080F"/>
    <w:rsid w:val="004A346A"/>
    <w:rsid w:val="004C257E"/>
    <w:rsid w:val="004C3AEA"/>
    <w:rsid w:val="004C6B33"/>
    <w:rsid w:val="004F23AD"/>
    <w:rsid w:val="00512FBB"/>
    <w:rsid w:val="00522929"/>
    <w:rsid w:val="00571759"/>
    <w:rsid w:val="005A24D6"/>
    <w:rsid w:val="005B005B"/>
    <w:rsid w:val="005C653D"/>
    <w:rsid w:val="005F2077"/>
    <w:rsid w:val="00602D8A"/>
    <w:rsid w:val="006333B6"/>
    <w:rsid w:val="00645F31"/>
    <w:rsid w:val="00670C44"/>
    <w:rsid w:val="006758A9"/>
    <w:rsid w:val="00681855"/>
    <w:rsid w:val="00687560"/>
    <w:rsid w:val="006A7726"/>
    <w:rsid w:val="006C101D"/>
    <w:rsid w:val="006E2E2A"/>
    <w:rsid w:val="006F78C5"/>
    <w:rsid w:val="0072103D"/>
    <w:rsid w:val="007222FB"/>
    <w:rsid w:val="00726256"/>
    <w:rsid w:val="007316A1"/>
    <w:rsid w:val="00733802"/>
    <w:rsid w:val="00740A2D"/>
    <w:rsid w:val="0076002F"/>
    <w:rsid w:val="00774F40"/>
    <w:rsid w:val="00784214"/>
    <w:rsid w:val="007D655E"/>
    <w:rsid w:val="0080296F"/>
    <w:rsid w:val="00826A1A"/>
    <w:rsid w:val="0083406D"/>
    <w:rsid w:val="00846CB5"/>
    <w:rsid w:val="00866AB9"/>
    <w:rsid w:val="00881FCA"/>
    <w:rsid w:val="00894008"/>
    <w:rsid w:val="008F554D"/>
    <w:rsid w:val="00900171"/>
    <w:rsid w:val="00907EC4"/>
    <w:rsid w:val="00915549"/>
    <w:rsid w:val="00925735"/>
    <w:rsid w:val="00955D46"/>
    <w:rsid w:val="00962B19"/>
    <w:rsid w:val="009922A1"/>
    <w:rsid w:val="009A4D88"/>
    <w:rsid w:val="009B4F60"/>
    <w:rsid w:val="009D32EF"/>
    <w:rsid w:val="00A3056C"/>
    <w:rsid w:val="00A36A09"/>
    <w:rsid w:val="00A5721F"/>
    <w:rsid w:val="00A75F8B"/>
    <w:rsid w:val="00A833A7"/>
    <w:rsid w:val="00A93A82"/>
    <w:rsid w:val="00AA7D40"/>
    <w:rsid w:val="00AD28AD"/>
    <w:rsid w:val="00AF296E"/>
    <w:rsid w:val="00B1534A"/>
    <w:rsid w:val="00B25400"/>
    <w:rsid w:val="00B2764A"/>
    <w:rsid w:val="00B622EB"/>
    <w:rsid w:val="00B6521A"/>
    <w:rsid w:val="00B66D89"/>
    <w:rsid w:val="00B80DE3"/>
    <w:rsid w:val="00BA7A2E"/>
    <w:rsid w:val="00BE52EF"/>
    <w:rsid w:val="00BF1710"/>
    <w:rsid w:val="00C004E1"/>
    <w:rsid w:val="00C46782"/>
    <w:rsid w:val="00C83AA4"/>
    <w:rsid w:val="00C83D5D"/>
    <w:rsid w:val="00C93BFD"/>
    <w:rsid w:val="00CA2AD0"/>
    <w:rsid w:val="00CA509C"/>
    <w:rsid w:val="00CA6D98"/>
    <w:rsid w:val="00CB28F3"/>
    <w:rsid w:val="00CC743F"/>
    <w:rsid w:val="00CD32F4"/>
    <w:rsid w:val="00CF17F8"/>
    <w:rsid w:val="00CF7BB9"/>
    <w:rsid w:val="00D03DBC"/>
    <w:rsid w:val="00D43309"/>
    <w:rsid w:val="00D5093E"/>
    <w:rsid w:val="00D50CBB"/>
    <w:rsid w:val="00D70180"/>
    <w:rsid w:val="00D961AE"/>
    <w:rsid w:val="00E1156E"/>
    <w:rsid w:val="00E15CA1"/>
    <w:rsid w:val="00E37177"/>
    <w:rsid w:val="00E8222B"/>
    <w:rsid w:val="00E939D9"/>
    <w:rsid w:val="00EA6DBE"/>
    <w:rsid w:val="00EA7A3A"/>
    <w:rsid w:val="00EB1666"/>
    <w:rsid w:val="00F258D0"/>
    <w:rsid w:val="00F364F4"/>
    <w:rsid w:val="00F60E5C"/>
    <w:rsid w:val="00F669E9"/>
    <w:rsid w:val="00F77F24"/>
    <w:rsid w:val="00F924E1"/>
    <w:rsid w:val="00FC0E21"/>
    <w:rsid w:val="00FC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D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6875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87560"/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D32F4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D32F4"/>
    <w:rPr>
      <w:rFonts w:ascii="Cambria" w:eastAsia="宋体" w:hAnsi="Cambria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866AB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907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EC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07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7EC4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115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0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6723;&#21457;&#33267;zhaoban@cug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32</Words>
  <Characters>183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尘埃</dc:creator>
  <cp:keywords/>
  <dc:description/>
  <cp:lastModifiedBy>Sky123.Org</cp:lastModifiedBy>
  <cp:revision>13</cp:revision>
  <dcterms:created xsi:type="dcterms:W3CDTF">2016-09-05T02:42:00Z</dcterms:created>
  <dcterms:modified xsi:type="dcterms:W3CDTF">2016-09-05T03:56:00Z</dcterms:modified>
</cp:coreProperties>
</file>